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　　 </w:t>
      </w:r>
    </w:p>
    <w:tbl>
      <w:tblPr>
        <w:tblW w:w="15640" w:type="dxa"/>
        <w:jc w:val="center"/>
        <w:tblInd w:w="-8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567"/>
        <w:gridCol w:w="1473"/>
        <w:gridCol w:w="3972"/>
        <w:gridCol w:w="1566"/>
        <w:gridCol w:w="1156"/>
        <w:gridCol w:w="968"/>
        <w:gridCol w:w="3337"/>
        <w:gridCol w:w="9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5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2016年省外普通高校艺术类专业招生专业课考试信息一览表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招生网址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招生咨询电话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网上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报名时间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开始时间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招生专业名称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12784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河北传媒学院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河北省石家庄市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http://hebic.cn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0311-85100688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1月7-8日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艺术与科技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长沙理工大学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湖南省长沙市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http://www.csust.edu.cn/pub/zsw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0731-85214652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1月7-8日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延边大学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吉林省延吉市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http://zsb.ybu.edu.cn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0433-2732477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1月7-8日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10010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北京化工大学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www.goto.buct.edu.cn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010-64435706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1月7-8日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13629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首都师范大学科德学院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http://www.kdcnu.com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010-89229201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1月8-9日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录音艺术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10216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燕山大学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河北省秦皇岛市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www.ysu.edu.cn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0335-8057069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1月8-9日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音乐表演(声乐)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音乐表演(器乐)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11062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厦门理工学院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福建省厦门市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www.xmut.edu.cn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0592-6291678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1月8-9日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艺术与科技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10435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青岛农业大学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山东省青岛市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http://zsw.qau.edu.cn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0532-86080517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1月8-9日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10191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吉林建筑大学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http://zj.jlju.edu.cn/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0431-84566063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1月8-9日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13599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辽宁省大连市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www.dac.edu.cn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0411-39256115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1月9-10日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音乐表演(声乐)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音乐表演(乐器)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音乐表演(键盘)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11057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浙江科技学院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浙江省杭州市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http://zsb.zust.edu.cn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0571-85070165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1月9-10日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10643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重庆三峡学院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Zsb.sanxiau.edu.cn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023-58102264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1月9-10日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11066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烟台大学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山东省烟台市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http://jwc.ytu.edu.cn/zb/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0535-6902653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1月9-10日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大连民族大学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辽宁省大连市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www.dlnu.edu.cn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0411-87656067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1月9-10日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13669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四川传媒学院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http://zb.scmc.edu.cn/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028-87953006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1月10-11日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电影学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录音艺术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大连工业大学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辽宁省大连市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http://zsb.dep.dlpu.edu.cn/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0411-86323661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1月10-11日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艺术与科技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11318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江西科技师范大学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http://zsjy.jxstnu.edu.cn 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0791-83835961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1月10-11日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13075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河北美术学院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河北省石家庄市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www.hbafa.com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0311-88596153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1月10-11日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书法学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陇东学院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甘肃省庆阳市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http://zsjyc.ldxy.edu.cn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0934-8658679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1月10-11日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13686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华中师范大学武汉传媒学院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湖北省武汉市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http://zs.whmc.edu.cn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027-81979007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1月11-12日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11535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湖南工业大学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湖南省株洲市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http://zsb.hut.edu.cn/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0731-22183311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1月11-12日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艺术设计学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视觉传达设计(中外合作办学)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河北科技大学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河北省石家庄市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http://zsjyc.depart.hebust.edu.cn/zs/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0311-81668135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1月11-12日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兰州交通大学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甘肃省兰州市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http://zsb.lzjtu.edu.cn/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0931-4956179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1月11-12日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吉林工程技术师范学院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www.jltiet.net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0431-86908039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1月11-12日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12795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南昌理工学院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zsb.nut.edu.cn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0791-82069588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1月12-13日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青岛理工大学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山东省青岛市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http://zsjy.qtech.edu.cn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0532-85071039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1月12-13日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浙江理工大学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浙江省杭州市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http://zs.zstu.edu.cn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0571-86843333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1月12-13日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设计学类(中外合作办学)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13418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江西服装学院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www.fuzhuang.com.cn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0791-85158888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1月13-14日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广东海洋大学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广东省湛江市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http://zsjy.gdou.edu.cn/zhaosheng/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0759-2396115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1月13-14日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10060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天津理工大学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www.tjut.edu.cn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022-60216795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1月13-14日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11463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江苏理工学院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江苏省常州市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zs.jsut.edu.cn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0519-86999551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1月13-14日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美术学(师范)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西南交通大学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zhaosheng.swjtu.edu.cn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028-66366386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1月13-14日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14043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四川文化艺术学院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四川省绵阳市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http://zjc.cymy.edu.cn/index.html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0816-6357995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1月14-15日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音乐表演(声乐)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音乐表演(器乐)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录音艺术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11527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湖南城市学院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湖南省益阳市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http://www.hncu.net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0737-4628858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1月14-15日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设计学类(中外合作办学)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11072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江汉大学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湖北省武汉市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http://zjc.jhun.edu.cn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027-84237298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1月14-15日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10908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山东工艺美术学院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山东省济南市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http://zs.sdada.edu.cn/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0531-82611812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1月14-15日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艺术与科技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艺术设计学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艺术史论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10201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北华大学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吉林省吉林市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http://zsb.beihua.edu.cn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0432-64608596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1月14-15日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美术学(师范)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13678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西北大学现代学院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陕西省西安市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www.xdxd.cn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029-81555825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1月15-16日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10323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淮阴师范学院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江苏省淮安市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http://zjc.hytc.edu.cn/zhaosheng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0517-83525008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1月15-16日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音乐学(师范)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10188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东北电力大学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吉林省吉林市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http://zsw.nedu.edu.cn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0432-64806749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1月15-16日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广西桂林市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http://www.gxnu.edu.cn/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0773-5818532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1月15-16日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10363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安徽工程大学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安徽省芜湖市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http://www.ahpu.edu.cn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0553-2871043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1月15-16日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13286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杭州师范大学钱江学院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浙江省杭州市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http://qjzs.hznu.edu.cn/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0571-28865806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1月16-17日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通化师范学院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吉林省通化市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http://admissions.thnu.edu.cn/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0435-3209788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1月16-17日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辽宁科技大学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辽宁省鞍山市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HTTP://WWW.USTL.EDU.CN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0412-5929096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1月16-17日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10723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渭南师范学院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陕西省渭南市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www.wntc.edu.cn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0913-2133998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1月16-17日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10426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青岛科技大学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山东省青岛市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http://zs.qust.edu.cn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0532-88957996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1月16-17日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14035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武汉设计工程学院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湖北省武汉市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http://zb.hnctxy.com/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027-81731888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广西民族大学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广西南宁市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http://zs.gxun.edu.cn/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0771-3260410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景德镇陶瓷学院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江西省景德镇市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http://www.jci.edu.cn/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0798-8499720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陶瓷艺术设计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赣南师范学院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江西省赣州市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http://zs.gnnu.cn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0797-8393638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湖南商学院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湖南省长沙市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http://www.hnuc.edu.cn/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0731-88686693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四川音乐学院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四川省成都市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http://zsw.sccm.cn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028-85430270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10319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http://bkzs.njnu.edu.cn/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025-85891768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1月17-18日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11418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北京城市学院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www.bcu.edu.cn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010-62321818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书法学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贵州省贵阳市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http://www.gznu.edu.cn/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0851-6701855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10304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江苏省南通市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zs.ntu.edu.cn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0513-85012170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美术学(师范)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11035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辽宁省沈阳市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http://zhaoshengjiuye.syu.edu.cn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024-62268563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10119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太原师范学院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山西省晋中市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zjc.tynu.edu.cn 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0351-3179587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http://zsb.nankai.edu.cn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022-23504845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1月18-19日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10709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西安工程大学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陕西省西安市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zsb.xpu.edu.cn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029-82330087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1月19-20日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11838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贺州学院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广西贺州市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http://www.hzu.gx.cn/zsb/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0774-5201598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1月19-20日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10465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中原工学院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河南省郑州市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Zsc.zut.edu.cn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0371-67698700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1月19-20日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天津工业大学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Zsb.tjpu.edu.cn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022-83955227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1月19-20日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www.jlart.edu.cn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0431-85641085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1月19-20日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音乐学(音乐教育)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音乐表演(民族乐器)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音乐表演(西洋管弦)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音乐表演(声乐)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音乐表演(钢琴)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音乐表演(流行音乐制作与创作)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音乐表演(现代器乐)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音乐表演(流行音乐演唱)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音乐表演(流行歌舞)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音乐表演(戏曲音乐)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表演(戏剧影视表演)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表演(服装表演)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表演(京剧表演)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表演(吉剧表演)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播音与主持艺术(配音艺术)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广播电视编导(影视编导)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广播电视编导(戏曲编导)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艺术史论(艺术管理)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书法学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美术学(美术教育)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华南农业大学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广东省广州市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http://zsb.scau.edu.cn/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020-85283652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1月20-21日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10458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山东省济南市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www.sdca.edu.cn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0531-86423300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1月20-21日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美术学(师范类)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10657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贵州省贵阳市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www.gzu.edu.cn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0851-85115169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1月20-21日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上饶师范学院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江西省上饶市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http://www.sru.jx.cn/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0793-8150684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1月20-21日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音乐学(声乐)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音乐学(器乐)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书法学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10375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黄山学院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安徽省黄山市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www.hsu.edu.cn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0559-2546568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1月20-21日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12713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西安外事学院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陕西省西安市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http://zsb.xaiu.edu.cn/Index.shtml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029-88513888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1月21-22日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10595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桂林电子科技大学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广西桂林市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http://zs.myclub2.com/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0773-2290400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1月21-22日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南昌大学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http://zjc.ncu.edu.cn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0791-88305092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1月21-22日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14223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贵州省贵阳市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http://zhaojiu.gznc.edu.cn/zhaoshengwang/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0851-85842823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1月21-22日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广编电视编导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舞蹈学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中央民族大学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http://zb.muc.edu.cn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010-68932902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1月21-22日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13659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天津体育学院运动与文化艺术学院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www.tjtwy.cn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022-23910371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1月22-23日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白城师范学院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吉林省白城市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www.bcsfxy.com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0436-3555068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1月22-23日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10166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沈阳师范大学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辽宁省沈阳市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http://zs.synu.edu.cn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024-86592982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1月22-23日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10819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呼伦贝尔学院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内蒙古呼伦贝尔市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http://www.hlbrc.cn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0470-8259192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1月22-23日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10154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辽宁工业大学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辽宁省锦州市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http://zjc.lnut.edu.cn/index/zsw/zswsy.htm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0416-4198703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1月22-23日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13687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中国传媒大学南广学院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www.cucn.edu.cn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025-86179886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1月23-24日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播音与主持艺术(英语、法语、西班牙语节目主持)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广播电视编导(电视编导)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广播电视编导(文艺编导)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广播电视编导(影视制片)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音乐学(音乐编辑、流行音乐演唱)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录音艺术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表演(服装表演)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摄影(图片摄影)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影视摄影与制作(电视摄影)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影视摄影与制作(照明艺术)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影视摄影与制作(数字电影技术)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10674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昆明理工大学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云南省昆明市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http://www.kmust.edu.cn/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0871-65194108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1月23-24日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10495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武汉纺织大学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湖北省武汉市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zjc.wtu.edu.cn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027-59367521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1月23-24日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设计学类(中外合作办学)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10298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南京林业大学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江苏省南京市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http://www.njfu.edu.cn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025-85427320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1月23-24日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10346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浙江省杭州市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http://www.hznu.edu.cn/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0571-28865193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1月23-24日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13247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湖北商贸学院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湖北省武汉市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http://www.hugsmxy.com/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027-87786825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1月24-25日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http://zhaosheng.cncnc.org/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0431-86168222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1月24-25日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音乐与舞蹈学类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南昌航空大学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www.nchu.edu.cn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0791-83863927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1月24-25日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天津科技大学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zsjy.tust.edu.cn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022-60273336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1月24-25日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10555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南华大学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湖南省衡阳市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http://www.usc.edu.cn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0734-8282553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1月24-25日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10664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遵义师范学院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贵州省遵义市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http://www.zync.edu.cn/index.html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0851-28927462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1月25-26日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10607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广西艺术学院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广西南宁市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http://zsb.gxai.edu.cn/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0771-5333126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1月25-26日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工艺美术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戏剧影视美术设计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艺术与科技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10080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河北工业大学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http://zs.hebut.edu.cn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022-60438029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1月25-26日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11437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长春工程学院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http://zsb.ccit.edu.cn/2010/index.asp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0431-85711299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1月25-26日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10066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天津职业技术师范大学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http://zb.tute.edu.cn/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022-88181513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1月25-26日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14434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山西传媒学院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山西省晋中市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www.arft.net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0351-2772155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1月26-27日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10103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邯郸学院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河北省邯郸市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http://zsxx.hdc.edu.cn/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0310-6260228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1月26-27日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10412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江西中医药大学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江西省南昌市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http://zjc.jxutcm.edu.cn/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0791-87119528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1月26-27日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10203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吉林师范大学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吉林省四平市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http://zsb.jlnu.edu.cn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0434-3294661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1月26-27日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产品设计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10462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郑州轻工业学院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河南省郑州市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http://zhaosheng.zzuli.edu.cn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0371-63925110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1月26-27日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华德学院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美术学类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设计学类(中外合作办学)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雕塑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11149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中华女子学院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http://zhaosheng.cwu.edu.cn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010-84659299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1月27-28日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2月1日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13607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吉林动画学院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http://new.jldh.com.cn/index1/zbyd/index.html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0431-87021910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1月27-28日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2月1日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广播电视编导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戏剧影视文学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戏剧影视导演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影视摄影与制作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13892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三亚学院</w:t>
            </w:r>
          </w:p>
        </w:tc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海南省三亚市</w:t>
            </w:r>
          </w:p>
        </w:tc>
        <w:tc>
          <w:tcPr>
            <w:tcW w:w="3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http://zhaosheng.sanyau.edu.cn/</w:t>
            </w:r>
          </w:p>
        </w:tc>
        <w:tc>
          <w:tcPr>
            <w:tcW w:w="1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0898-88386666</w:t>
            </w:r>
          </w:p>
        </w:tc>
        <w:tc>
          <w:tcPr>
            <w:tcW w:w="11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1月28-29日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2月2日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音乐表演</w:t>
            </w:r>
          </w:p>
        </w:tc>
        <w:tc>
          <w:tcPr>
            <w:tcW w:w="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播音与主持艺术</w:t>
            </w:r>
          </w:p>
        </w:tc>
        <w:tc>
          <w:tcPr>
            <w:tcW w:w="9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12308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海口经济学院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海南省海口市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http://www.hkc.edu.cn/ 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0898-65733733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1月28-29日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2月2日</w:t>
            </w:r>
          </w:p>
        </w:tc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服装与服饰设计(非美术)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黑龙江</w:t>
            </w:r>
            <w:r>
              <w:rPr>
                <w:rFonts w:hint="eastAsia"/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东方学院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D5F72EC"/>
    <w:rsid w:val="4D5F72E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2016-01-06T02:51:00Z</dcterms:created>
  <dc:creator>Administrator</dc:creator>
  <cp:lastModifiedBy>Administrator</cp:lastModifiedBy>
  <dcterms:modified xsi:type="dcterms:W3CDTF">2016-01-06T02:54:12Z</dcterms:modified>
  <dc:title>　　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